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332" w:rsidRDefault="00293500">
      <w:pPr>
        <w:pStyle w:val="Imiinazwisko"/>
      </w:pPr>
      <w:r>
        <w:t>MAria JUSTYNA</w:t>
      </w:r>
    </w:p>
    <w:p w:rsidR="00293500" w:rsidRDefault="00293500">
      <w:pPr>
        <w:pStyle w:val="Imiinazwisko"/>
      </w:pPr>
      <w:r>
        <w:t>DUBIEL</w:t>
      </w:r>
    </w:p>
    <w:p w:rsidR="00FC2429" w:rsidRDefault="00A92C54">
      <w:pPr>
        <w:pStyle w:val="Informacjekontaktowe"/>
      </w:pPr>
      <w:proofErr w:type="spellStart"/>
      <w:r>
        <w:t>Jupiterstraat</w:t>
      </w:r>
      <w:proofErr w:type="spellEnd"/>
      <w:r>
        <w:t xml:space="preserve"> 34</w:t>
      </w:r>
      <w:r w:rsidR="00C25BF8">
        <w:t xml:space="preserve">, </w:t>
      </w:r>
    </w:p>
    <w:p w:rsidR="00A92C54" w:rsidRDefault="00A92C54">
      <w:pPr>
        <w:pStyle w:val="Informacjekontaktowe"/>
      </w:pPr>
      <w:r>
        <w:t xml:space="preserve">6043XD Roermond </w:t>
      </w:r>
    </w:p>
    <w:p w:rsidR="00FC2429" w:rsidRDefault="00000000">
      <w:pPr>
        <w:pStyle w:val="Informacjekontaktowe"/>
      </w:pPr>
      <w:hyperlink r:id="rId7" w:history="1">
        <w:r w:rsidR="00D67636" w:rsidRPr="0074325D">
          <w:rPr>
            <w:rStyle w:val="Hipercze"/>
          </w:rPr>
          <w:t>majka.dubiel@gmail.com</w:t>
        </w:r>
      </w:hyperlink>
    </w:p>
    <w:p w:rsidR="00DE6332" w:rsidRDefault="00D67636" w:rsidP="0076279F">
      <w:pPr>
        <w:pStyle w:val="Informacjekontaktowe"/>
      </w:pPr>
      <w:r>
        <w:t>0620122310</w:t>
      </w:r>
    </w:p>
    <w:p w:rsidR="00DE6332" w:rsidRPr="005561B0" w:rsidRDefault="009E2BAB">
      <w:pPr>
        <w:pStyle w:val="Nagwek2"/>
        <w:rPr>
          <w:rFonts w:eastAsiaTheme="minorHAnsi" w:cstheme="minorBidi"/>
          <w:i w:val="0"/>
          <w:szCs w:val="22"/>
        </w:rPr>
      </w:pPr>
      <w:proofErr w:type="spellStart"/>
      <w:r w:rsidRPr="009E2BAB">
        <w:rPr>
          <w:rFonts w:eastAsiaTheme="minorHAnsi" w:cstheme="minorBidi"/>
          <w:i w:val="0"/>
          <w:szCs w:val="22"/>
        </w:rPr>
        <w:t>Onderwijs</w:t>
      </w:r>
      <w:proofErr w:type="spellEnd"/>
    </w:p>
    <w:p w:rsidR="002725C9" w:rsidRDefault="0025737D" w:rsidP="002725C9">
      <w:r w:rsidRPr="0025737D">
        <w:t xml:space="preserve">2006-2009 junior high </w:t>
      </w:r>
      <w:proofErr w:type="spellStart"/>
      <w:r w:rsidRPr="0025737D">
        <w:t>school</w:t>
      </w:r>
      <w:proofErr w:type="spellEnd"/>
    </w:p>
    <w:p w:rsidR="002725C9" w:rsidRDefault="002725C9" w:rsidP="002725C9">
      <w:r>
        <w:t>2009</w:t>
      </w:r>
      <w:r w:rsidR="001D6387">
        <w:t xml:space="preserve">-2011 </w:t>
      </w:r>
      <w:proofErr w:type="spellStart"/>
      <w:r w:rsidR="00566F5A" w:rsidRPr="00566F5A">
        <w:t>Beroepsschoolprofiel</w:t>
      </w:r>
      <w:proofErr w:type="spellEnd"/>
      <w:r w:rsidR="00566F5A" w:rsidRPr="00566F5A">
        <w:t xml:space="preserve"> </w:t>
      </w:r>
      <w:proofErr w:type="spellStart"/>
      <w:r w:rsidR="001B5A76" w:rsidRPr="001B5A76">
        <w:t>banketbakker</w:t>
      </w:r>
      <w:proofErr w:type="spellEnd"/>
    </w:p>
    <w:p w:rsidR="001B5A76" w:rsidRPr="002725C9" w:rsidRDefault="005B1DEC" w:rsidP="002725C9">
      <w:r>
        <w:t xml:space="preserve">2011-2014 </w:t>
      </w:r>
      <w:proofErr w:type="spellStart"/>
      <w:r w:rsidR="00C62B90" w:rsidRPr="00C62B90">
        <w:t>middelbare</w:t>
      </w:r>
      <w:proofErr w:type="spellEnd"/>
      <w:r w:rsidR="00C62B90" w:rsidRPr="00C62B90">
        <w:t xml:space="preserve"> </w:t>
      </w:r>
      <w:proofErr w:type="spellStart"/>
      <w:r w:rsidR="00C62B90" w:rsidRPr="00C62B90">
        <w:t>school</w:t>
      </w:r>
      <w:proofErr w:type="spellEnd"/>
      <w:r w:rsidR="00C62B90" w:rsidRPr="00C62B90">
        <w:t xml:space="preserve"> </w:t>
      </w:r>
      <w:proofErr w:type="spellStart"/>
      <w:r w:rsidR="00C62B90" w:rsidRPr="00C62B90">
        <w:t>extramuraal</w:t>
      </w:r>
      <w:proofErr w:type="spellEnd"/>
    </w:p>
    <w:p w:rsidR="00EC0D47" w:rsidRDefault="00201BA3" w:rsidP="00201BA3">
      <w:pPr>
        <w:pStyle w:val="Nagwek1"/>
      </w:pPr>
      <w:proofErr w:type="spellStart"/>
      <w:r>
        <w:t>Werkervaring</w:t>
      </w:r>
      <w:proofErr w:type="spellEnd"/>
    </w:p>
    <w:p w:rsidR="00170D75" w:rsidRDefault="00201BA3" w:rsidP="00170D75">
      <w:r>
        <w:t>1</w:t>
      </w:r>
      <w:r w:rsidR="00FD587A">
        <w:t xml:space="preserve">5.08.2018 – 31.07.2019  </w:t>
      </w:r>
      <w:proofErr w:type="spellStart"/>
      <w:r w:rsidR="00EA654C">
        <w:t>productie</w:t>
      </w:r>
      <w:proofErr w:type="spellEnd"/>
      <w:r w:rsidR="00EA654C">
        <w:t xml:space="preserve"> </w:t>
      </w:r>
      <w:proofErr w:type="spellStart"/>
      <w:r w:rsidR="00EA654C">
        <w:t>machine</w:t>
      </w:r>
      <w:proofErr w:type="spellEnd"/>
      <w:r w:rsidR="00EA654C">
        <w:t xml:space="preserve"> operator </w:t>
      </w:r>
    </w:p>
    <w:p w:rsidR="00DD513C" w:rsidRDefault="00E20997" w:rsidP="00170D75">
      <w:r>
        <w:t xml:space="preserve">14.08.2019 -  </w:t>
      </w:r>
      <w:r w:rsidR="003F3B62">
        <w:t xml:space="preserve">31.03.2020   </w:t>
      </w:r>
      <w:proofErr w:type="spellStart"/>
      <w:r w:rsidR="00FF138F">
        <w:t>pakhuisknecht</w:t>
      </w:r>
      <w:proofErr w:type="spellEnd"/>
      <w:r w:rsidR="00FF138F">
        <w:t xml:space="preserve">/ order </w:t>
      </w:r>
      <w:proofErr w:type="spellStart"/>
      <w:r w:rsidR="00FF138F">
        <w:t>picker</w:t>
      </w:r>
      <w:proofErr w:type="spellEnd"/>
      <w:r w:rsidR="00FF138F">
        <w:t xml:space="preserve"> </w:t>
      </w:r>
    </w:p>
    <w:p w:rsidR="007270C5" w:rsidRDefault="00E558DC" w:rsidP="00170D75">
      <w:r>
        <w:t xml:space="preserve">01.04.2020 – 31.08.2022 </w:t>
      </w:r>
      <w:proofErr w:type="spellStart"/>
      <w:r w:rsidR="00F325CE">
        <w:t>productie</w:t>
      </w:r>
      <w:proofErr w:type="spellEnd"/>
      <w:r w:rsidR="00F325CE">
        <w:t xml:space="preserve"> </w:t>
      </w:r>
      <w:proofErr w:type="spellStart"/>
      <w:r w:rsidR="00F325CE">
        <w:t>machine</w:t>
      </w:r>
      <w:proofErr w:type="spellEnd"/>
      <w:r w:rsidR="00F325CE">
        <w:t xml:space="preserve"> operator </w:t>
      </w:r>
    </w:p>
    <w:p w:rsidR="00DE6332" w:rsidRDefault="00170D75">
      <w:pPr>
        <w:pStyle w:val="Nagwek2"/>
      </w:pPr>
      <w:proofErr w:type="spellStart"/>
      <w:r>
        <w:t>N</w:t>
      </w:r>
      <w:r w:rsidR="00DD513C" w:rsidRPr="00DD513C">
        <w:t>aam</w:t>
      </w:r>
      <w:proofErr w:type="spellEnd"/>
      <w:r w:rsidR="00DD513C" w:rsidRPr="00DD513C">
        <w:t xml:space="preserve"> van de </w:t>
      </w:r>
      <w:proofErr w:type="spellStart"/>
      <w:r w:rsidR="00DD513C" w:rsidRPr="00DD513C">
        <w:t>werkgever</w:t>
      </w:r>
      <w:proofErr w:type="spellEnd"/>
    </w:p>
    <w:p w:rsidR="00DE6332" w:rsidRDefault="00D7581C" w:rsidP="000C378B">
      <w:pPr>
        <w:pStyle w:val="Nagwek3"/>
      </w:pPr>
      <w:r>
        <w:t xml:space="preserve">15.08.2018 – 31.07.2019 </w:t>
      </w:r>
      <w:r w:rsidR="0080000A">
        <w:t xml:space="preserve">  </w:t>
      </w:r>
      <w:r w:rsidR="004A3ABE">
        <w:t>„</w:t>
      </w:r>
      <w:proofErr w:type="spellStart"/>
      <w:r w:rsidR="004A3ABE">
        <w:t>Heemskerk</w:t>
      </w:r>
      <w:proofErr w:type="spellEnd"/>
      <w:r w:rsidR="004A3ABE">
        <w:t xml:space="preserve"> </w:t>
      </w:r>
      <w:proofErr w:type="spellStart"/>
      <w:r w:rsidR="009730D1">
        <w:t>F</w:t>
      </w:r>
      <w:r w:rsidR="00791164">
        <w:t>resch</w:t>
      </w:r>
      <w:proofErr w:type="spellEnd"/>
      <w:r w:rsidR="00791164">
        <w:t xml:space="preserve"> &amp; </w:t>
      </w:r>
      <w:proofErr w:type="spellStart"/>
      <w:r w:rsidR="00791164">
        <w:t>Easy</w:t>
      </w:r>
      <w:proofErr w:type="spellEnd"/>
      <w:r w:rsidR="009730D1">
        <w:t xml:space="preserve">” in </w:t>
      </w:r>
      <w:proofErr w:type="spellStart"/>
      <w:r w:rsidR="009730D1">
        <w:t>Rijsburg</w:t>
      </w:r>
      <w:proofErr w:type="spellEnd"/>
    </w:p>
    <w:p w:rsidR="00C73019" w:rsidRDefault="00CF745B" w:rsidP="00C73019">
      <w:r>
        <w:t>°</w:t>
      </w:r>
      <w:proofErr w:type="spellStart"/>
      <w:r>
        <w:t>preparation</w:t>
      </w:r>
      <w:proofErr w:type="spellEnd"/>
      <w:r>
        <w:t xml:space="preserve"> of the </w:t>
      </w:r>
      <w:proofErr w:type="spellStart"/>
      <w:r>
        <w:t>machine</w:t>
      </w:r>
      <w:proofErr w:type="spellEnd"/>
      <w:r>
        <w:t xml:space="preserve"> for </w:t>
      </w:r>
      <w:proofErr w:type="spellStart"/>
      <w:r>
        <w:t>work</w:t>
      </w:r>
      <w:proofErr w:type="spellEnd"/>
      <w:r>
        <w:t xml:space="preserve"> </w:t>
      </w:r>
    </w:p>
    <w:p w:rsidR="00CF745B" w:rsidRDefault="00A0010F" w:rsidP="00C73019">
      <w:r>
        <w:t>°</w:t>
      </w:r>
      <w:proofErr w:type="spellStart"/>
      <w:r>
        <w:t>checking</w:t>
      </w:r>
      <w:proofErr w:type="spellEnd"/>
      <w:r>
        <w:t xml:space="preserve"> the </w:t>
      </w:r>
      <w:proofErr w:type="spellStart"/>
      <w:r>
        <w:t>stikers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match</w:t>
      </w:r>
      <w:proofErr w:type="spellEnd"/>
      <w:r>
        <w:t xml:space="preserve"> the </w:t>
      </w:r>
      <w:proofErr w:type="spellStart"/>
      <w:r>
        <w:t>information</w:t>
      </w:r>
      <w:proofErr w:type="spellEnd"/>
      <w:r>
        <w:t xml:space="preserve"> on the </w:t>
      </w:r>
      <w:proofErr w:type="spellStart"/>
      <w:r>
        <w:t>document</w:t>
      </w:r>
      <w:proofErr w:type="spellEnd"/>
    </w:p>
    <w:p w:rsidR="00A0010F" w:rsidRDefault="005D33A7" w:rsidP="00C73019">
      <w:r>
        <w:t>°</w:t>
      </w:r>
      <w:proofErr w:type="spellStart"/>
      <w:r>
        <w:t>writing</w:t>
      </w:r>
      <w:proofErr w:type="spellEnd"/>
      <w:r>
        <w:t xml:space="preserve"> out </w:t>
      </w:r>
      <w:proofErr w:type="spellStart"/>
      <w:r>
        <w:t>documents</w:t>
      </w:r>
      <w:proofErr w:type="spellEnd"/>
      <w:r>
        <w:t xml:space="preserve"> (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) </w:t>
      </w:r>
    </w:p>
    <w:p w:rsidR="005D33A7" w:rsidRDefault="00870594" w:rsidP="00C73019">
      <w:r>
        <w:t>°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the order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workplace</w:t>
      </w:r>
      <w:proofErr w:type="spellEnd"/>
      <w:r>
        <w:t xml:space="preserve"> </w:t>
      </w:r>
    </w:p>
    <w:p w:rsidR="00870594" w:rsidRDefault="0046650B" w:rsidP="00C73019">
      <w:r>
        <w:t>°</w:t>
      </w:r>
      <w:proofErr w:type="spellStart"/>
      <w:r>
        <w:t>checking</w:t>
      </w:r>
      <w:proofErr w:type="spellEnd"/>
      <w:r>
        <w:t xml:space="preserve"> the </w:t>
      </w:r>
      <w:proofErr w:type="spellStart"/>
      <w:r>
        <w:t>quality</w:t>
      </w:r>
      <w:proofErr w:type="spellEnd"/>
      <w:r>
        <w:t xml:space="preserve"> of the </w:t>
      </w:r>
      <w:proofErr w:type="spellStart"/>
      <w:r>
        <w:t>product</w:t>
      </w:r>
      <w:proofErr w:type="spellEnd"/>
    </w:p>
    <w:p w:rsidR="0046650B" w:rsidRDefault="0046650B" w:rsidP="00C73019">
      <w:r>
        <w:t>°</w:t>
      </w:r>
      <w:proofErr w:type="spellStart"/>
      <w:r>
        <w:t>foil</w:t>
      </w:r>
      <w:proofErr w:type="spellEnd"/>
      <w:r>
        <w:t xml:space="preserve"> </w:t>
      </w:r>
      <w:proofErr w:type="spellStart"/>
      <w:r>
        <w:t>settings</w:t>
      </w:r>
      <w:proofErr w:type="spellEnd"/>
    </w:p>
    <w:p w:rsidR="0046650B" w:rsidRPr="00C73019" w:rsidRDefault="00FA0BEA" w:rsidP="00C73019">
      <w:r>
        <w:t>°</w:t>
      </w:r>
      <w:proofErr w:type="spellStart"/>
      <w:r>
        <w:t>machine</w:t>
      </w:r>
      <w:proofErr w:type="spellEnd"/>
      <w:r>
        <w:t xml:space="preserve"> </w:t>
      </w:r>
      <w:proofErr w:type="spellStart"/>
      <w:r w:rsidR="00224FEE">
        <w:t>setting</w:t>
      </w:r>
      <w:proofErr w:type="spellEnd"/>
    </w:p>
    <w:p w:rsidR="009730D1" w:rsidRDefault="00D67141" w:rsidP="009730D1">
      <w:r>
        <w:t>14.08.2019 – 31.0</w:t>
      </w:r>
      <w:r w:rsidR="00386B50">
        <w:t xml:space="preserve">3.2020 </w:t>
      </w:r>
      <w:r w:rsidR="009B36AC">
        <w:t xml:space="preserve">  „</w:t>
      </w:r>
      <w:proofErr w:type="spellStart"/>
      <w:r w:rsidR="009B36AC">
        <w:t>Zorgboodschap</w:t>
      </w:r>
      <w:proofErr w:type="spellEnd"/>
      <w:r w:rsidR="009B36AC">
        <w:t xml:space="preserve">” in </w:t>
      </w:r>
      <w:proofErr w:type="spellStart"/>
      <w:r w:rsidR="009B36AC">
        <w:t>Sassenheim</w:t>
      </w:r>
      <w:proofErr w:type="spellEnd"/>
      <w:r w:rsidR="009B36AC">
        <w:t xml:space="preserve"> </w:t>
      </w:r>
    </w:p>
    <w:p w:rsidR="00224FEE" w:rsidRDefault="000939F2" w:rsidP="009730D1">
      <w:r>
        <w:t>°</w:t>
      </w:r>
      <w:proofErr w:type="spellStart"/>
      <w:r>
        <w:t>Collecting</w:t>
      </w:r>
      <w:proofErr w:type="spellEnd"/>
      <w:r>
        <w:t xml:space="preserve"> </w:t>
      </w:r>
      <w:proofErr w:type="spellStart"/>
      <w:r>
        <w:t>orders</w:t>
      </w:r>
      <w:proofErr w:type="spellEnd"/>
      <w:r>
        <w:t xml:space="preserve"> </w:t>
      </w:r>
    </w:p>
    <w:p w:rsidR="00F325CE" w:rsidRDefault="00F325CE" w:rsidP="009730D1">
      <w:r>
        <w:t xml:space="preserve">01.04.2020 – 31.08.2022 </w:t>
      </w:r>
      <w:r w:rsidR="00C73019">
        <w:t>„</w:t>
      </w:r>
      <w:proofErr w:type="spellStart"/>
      <w:r w:rsidR="00C73019">
        <w:t>VitacresReal</w:t>
      </w:r>
      <w:proofErr w:type="spellEnd"/>
      <w:r w:rsidR="00C73019">
        <w:t>” in Venlo</w:t>
      </w:r>
    </w:p>
    <w:p w:rsidR="00224FEE" w:rsidRDefault="00224FEE" w:rsidP="00154946">
      <w:r>
        <w:t>°</w:t>
      </w:r>
      <w:proofErr w:type="spellStart"/>
      <w:r>
        <w:t>preparation</w:t>
      </w:r>
      <w:proofErr w:type="spellEnd"/>
      <w:r>
        <w:t xml:space="preserve"> of the </w:t>
      </w:r>
      <w:proofErr w:type="spellStart"/>
      <w:r>
        <w:t>machine</w:t>
      </w:r>
      <w:proofErr w:type="spellEnd"/>
      <w:r>
        <w:t xml:space="preserve"> for </w:t>
      </w:r>
      <w:proofErr w:type="spellStart"/>
      <w:r>
        <w:t>work</w:t>
      </w:r>
      <w:proofErr w:type="spellEnd"/>
      <w:r>
        <w:t xml:space="preserve"> </w:t>
      </w:r>
    </w:p>
    <w:p w:rsidR="00224FEE" w:rsidRDefault="00224FEE" w:rsidP="00154946">
      <w:r>
        <w:t>°</w:t>
      </w:r>
      <w:proofErr w:type="spellStart"/>
      <w:r>
        <w:t>checking</w:t>
      </w:r>
      <w:proofErr w:type="spellEnd"/>
      <w:r>
        <w:t xml:space="preserve"> the </w:t>
      </w:r>
      <w:proofErr w:type="spellStart"/>
      <w:r>
        <w:t>stikers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match</w:t>
      </w:r>
      <w:proofErr w:type="spellEnd"/>
      <w:r>
        <w:t xml:space="preserve"> the </w:t>
      </w:r>
      <w:proofErr w:type="spellStart"/>
      <w:r>
        <w:t>information</w:t>
      </w:r>
      <w:proofErr w:type="spellEnd"/>
      <w:r>
        <w:t xml:space="preserve"> on the </w:t>
      </w:r>
      <w:proofErr w:type="spellStart"/>
      <w:r>
        <w:t>document</w:t>
      </w:r>
      <w:proofErr w:type="spellEnd"/>
    </w:p>
    <w:p w:rsidR="00224FEE" w:rsidRDefault="00224FEE" w:rsidP="00154946">
      <w:r>
        <w:t>°</w:t>
      </w:r>
      <w:proofErr w:type="spellStart"/>
      <w:r>
        <w:t>writing</w:t>
      </w:r>
      <w:proofErr w:type="spellEnd"/>
      <w:r>
        <w:t xml:space="preserve"> out </w:t>
      </w:r>
      <w:proofErr w:type="spellStart"/>
      <w:r>
        <w:t>documents</w:t>
      </w:r>
      <w:proofErr w:type="spellEnd"/>
      <w:r>
        <w:t xml:space="preserve"> (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) </w:t>
      </w:r>
    </w:p>
    <w:p w:rsidR="00224FEE" w:rsidRDefault="00224FEE" w:rsidP="00154946">
      <w:r>
        <w:t>°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the order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workplace</w:t>
      </w:r>
      <w:proofErr w:type="spellEnd"/>
      <w:r>
        <w:t xml:space="preserve"> </w:t>
      </w:r>
    </w:p>
    <w:p w:rsidR="00224FEE" w:rsidRDefault="00224FEE" w:rsidP="00154946">
      <w:r>
        <w:t>°</w:t>
      </w:r>
      <w:proofErr w:type="spellStart"/>
      <w:r>
        <w:t>checking</w:t>
      </w:r>
      <w:proofErr w:type="spellEnd"/>
      <w:r>
        <w:t xml:space="preserve"> the </w:t>
      </w:r>
      <w:proofErr w:type="spellStart"/>
      <w:r>
        <w:t>quality</w:t>
      </w:r>
      <w:proofErr w:type="spellEnd"/>
      <w:r>
        <w:t xml:space="preserve"> of the </w:t>
      </w:r>
      <w:proofErr w:type="spellStart"/>
      <w:r>
        <w:t>product</w:t>
      </w:r>
      <w:proofErr w:type="spellEnd"/>
    </w:p>
    <w:p w:rsidR="00224FEE" w:rsidRDefault="00224FEE" w:rsidP="00154946">
      <w:r>
        <w:t>°</w:t>
      </w:r>
      <w:proofErr w:type="spellStart"/>
      <w:r>
        <w:t>foil</w:t>
      </w:r>
      <w:proofErr w:type="spellEnd"/>
      <w:r>
        <w:t xml:space="preserve"> </w:t>
      </w:r>
      <w:proofErr w:type="spellStart"/>
      <w:r>
        <w:t>settings</w:t>
      </w:r>
      <w:proofErr w:type="spellEnd"/>
    </w:p>
    <w:p w:rsidR="00224FEE" w:rsidRDefault="00224FEE" w:rsidP="00154946">
      <w:r>
        <w:t xml:space="preserve">°Machine </w:t>
      </w:r>
      <w:proofErr w:type="spellStart"/>
      <w:r>
        <w:t>settings</w:t>
      </w:r>
      <w:proofErr w:type="spellEnd"/>
    </w:p>
    <w:p w:rsidR="00DE6332" w:rsidRDefault="00B63F60">
      <w:pPr>
        <w:pStyle w:val="Nagwek1"/>
      </w:pPr>
      <w:r>
        <w:t>E</w:t>
      </w:r>
      <w:r w:rsidRPr="00B63F60">
        <w:t xml:space="preserve">xtra </w:t>
      </w:r>
      <w:proofErr w:type="spellStart"/>
      <w:r w:rsidRPr="00B63F60">
        <w:t>vaardigheden</w:t>
      </w:r>
      <w:proofErr w:type="spellEnd"/>
    </w:p>
    <w:p w:rsidR="000E1A15" w:rsidRDefault="00A80ACD" w:rsidP="000E1A15">
      <w:proofErr w:type="spellStart"/>
      <w:r w:rsidRPr="00A80ACD">
        <w:t>vermogen</w:t>
      </w:r>
      <w:proofErr w:type="spellEnd"/>
      <w:r w:rsidRPr="00A80ACD">
        <w:t xml:space="preserve"> om in </w:t>
      </w:r>
      <w:proofErr w:type="spellStart"/>
      <w:r w:rsidRPr="00A80ACD">
        <w:t>een</w:t>
      </w:r>
      <w:proofErr w:type="spellEnd"/>
      <w:r w:rsidRPr="00A80ACD">
        <w:t xml:space="preserve"> </w:t>
      </w:r>
      <w:proofErr w:type="spellStart"/>
      <w:r w:rsidRPr="00A80ACD">
        <w:t>groep</w:t>
      </w:r>
      <w:proofErr w:type="spellEnd"/>
      <w:r w:rsidRPr="00A80ACD">
        <w:t xml:space="preserve"> te </w:t>
      </w:r>
      <w:proofErr w:type="spellStart"/>
      <w:r w:rsidRPr="00A80ACD">
        <w:t>werken</w:t>
      </w:r>
      <w:proofErr w:type="spellEnd"/>
    </w:p>
    <w:p w:rsidR="000E1A15" w:rsidRDefault="0074696B" w:rsidP="000E1A15">
      <w:proofErr w:type="spellStart"/>
      <w:r w:rsidRPr="0074696B">
        <w:t>Ik</w:t>
      </w:r>
      <w:proofErr w:type="spellEnd"/>
      <w:r w:rsidRPr="0074696B">
        <w:t xml:space="preserve"> </w:t>
      </w:r>
      <w:proofErr w:type="spellStart"/>
      <w:r w:rsidRPr="0074696B">
        <w:t>leer</w:t>
      </w:r>
      <w:proofErr w:type="spellEnd"/>
      <w:r w:rsidRPr="0074696B">
        <w:t xml:space="preserve"> </w:t>
      </w:r>
      <w:proofErr w:type="spellStart"/>
      <w:r w:rsidRPr="0074696B">
        <w:t>snel</w:t>
      </w:r>
      <w:proofErr w:type="spellEnd"/>
    </w:p>
    <w:p w:rsidR="00F378DB" w:rsidRDefault="00F378DB">
      <w:proofErr w:type="spellStart"/>
      <w:r w:rsidRPr="00F378DB">
        <w:t>Creativiteit</w:t>
      </w:r>
      <w:proofErr w:type="spellEnd"/>
    </w:p>
    <w:p w:rsidR="00F378DB" w:rsidRDefault="00F378DB">
      <w:pPr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</w:pPr>
    </w:p>
    <w:p w:rsidR="00907F53" w:rsidRDefault="00907F53">
      <w:pPr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</w:pPr>
      <w:proofErr w:type="spellStart"/>
      <w:r w:rsidRPr="00907F53"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  <w:t>Bevoegdheden</w:t>
      </w:r>
      <w:proofErr w:type="spellEnd"/>
    </w:p>
    <w:p w:rsidR="00907F53" w:rsidRDefault="0086484C">
      <w:pPr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</w:pPr>
      <w:proofErr w:type="spellStart"/>
      <w:r w:rsidRPr="0086484C"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  <w:t>rijbewijs</w:t>
      </w:r>
      <w:proofErr w:type="spellEnd"/>
      <w:r w:rsidRPr="0086484C"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  <w:t xml:space="preserve"> </w:t>
      </w:r>
      <w:proofErr w:type="spellStart"/>
      <w:r w:rsidRPr="0086484C"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  <w:t>Categorie</w:t>
      </w:r>
      <w:proofErr w:type="spellEnd"/>
      <w:r w:rsidRPr="0086484C"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  <w:t xml:space="preserve"> B, B1, AM</w:t>
      </w:r>
    </w:p>
    <w:p w:rsidR="00907F53" w:rsidRDefault="00907F53">
      <w:pPr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</w:pPr>
    </w:p>
    <w:p w:rsidR="00F9034F" w:rsidRDefault="00F9034F">
      <w:pPr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</w:pPr>
      <w:proofErr w:type="spellStart"/>
      <w:r w:rsidRPr="00FC60EA"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  <w:t>T</w:t>
      </w:r>
      <w:r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  <w:t>taalvaardigheden</w:t>
      </w:r>
      <w:proofErr w:type="spellEnd"/>
    </w:p>
    <w:p w:rsidR="00F9034F" w:rsidRDefault="007A3969">
      <w:pPr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  <w:t xml:space="preserve">Perfect </w:t>
      </w:r>
      <w:proofErr w:type="spellStart"/>
      <w:r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  <w:t>Pools</w:t>
      </w:r>
      <w:proofErr w:type="spellEnd"/>
    </w:p>
    <w:p w:rsidR="007A3969" w:rsidRDefault="00C86592">
      <w:pPr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</w:pPr>
      <w:proofErr w:type="spellStart"/>
      <w:r w:rsidRPr="00C86592"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  <w:t>zeer</w:t>
      </w:r>
      <w:proofErr w:type="spellEnd"/>
      <w:r w:rsidRPr="00C86592"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  <w:t xml:space="preserve"> </w:t>
      </w:r>
      <w:proofErr w:type="spellStart"/>
      <w:r w:rsidRPr="00C86592"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  <w:t>slecht</w:t>
      </w:r>
      <w:proofErr w:type="spellEnd"/>
      <w:r w:rsidRPr="00C86592"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  <w:t xml:space="preserve"> Engels</w:t>
      </w:r>
    </w:p>
    <w:p w:rsidR="00CC6817" w:rsidRDefault="00CC6817">
      <w:pPr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</w:pPr>
    </w:p>
    <w:p w:rsidR="00CC6817" w:rsidRDefault="00CC6817">
      <w:pPr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</w:pPr>
    </w:p>
    <w:p w:rsidR="008272D7" w:rsidRDefault="008272D7">
      <w:pPr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</w:pPr>
    </w:p>
    <w:p w:rsidR="008272D7" w:rsidRDefault="008272D7">
      <w:pPr>
        <w:rPr>
          <w:rFonts w:asciiTheme="majorHAnsi" w:eastAsiaTheme="majorEastAsia" w:hAnsiTheme="majorHAnsi" w:cstheme="majorBidi"/>
          <w:b/>
          <w:i/>
          <w:spacing w:val="21"/>
          <w:sz w:val="26"/>
          <w:szCs w:val="26"/>
        </w:rPr>
      </w:pPr>
    </w:p>
    <w:p w:rsidR="0076279F" w:rsidRDefault="0076279F"/>
    <w:sectPr w:rsidR="0076279F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1D16" w:rsidRDefault="00EF1D16">
      <w:pPr>
        <w:spacing w:after="0" w:line="240" w:lineRule="auto"/>
      </w:pPr>
      <w:r>
        <w:separator/>
      </w:r>
    </w:p>
  </w:endnote>
  <w:endnote w:type="continuationSeparator" w:id="0">
    <w:p w:rsidR="00EF1D16" w:rsidRDefault="00EF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6332" w:rsidRDefault="005A0302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1D16" w:rsidRDefault="00EF1D16">
      <w:pPr>
        <w:spacing w:after="0" w:line="240" w:lineRule="auto"/>
      </w:pPr>
      <w:r>
        <w:separator/>
      </w:r>
    </w:p>
  </w:footnote>
  <w:footnote w:type="continuationSeparator" w:id="0">
    <w:p w:rsidR="00EF1D16" w:rsidRDefault="00EF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6332" w:rsidRDefault="005A0302">
    <w:pPr>
      <w:pStyle w:val="Nagwek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61BEF98" id="Group 4" o:spid="_x0000_s1026" alt="Tytuł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6332" w:rsidRDefault="005A0302">
    <w:pPr>
      <w:pStyle w:val="Nagwek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a 5" title="Grafika tł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Prostokąt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Prostokąt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9A2F224" id="Grupa 5" o:spid="_x0000_s1026" alt="Tytuł: Grafika tła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">
              <v:rect id="Prostokąt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Prostokąt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3958308">
    <w:abstractNumId w:val="9"/>
  </w:num>
  <w:num w:numId="2" w16cid:durableId="2044744794">
    <w:abstractNumId w:val="7"/>
  </w:num>
  <w:num w:numId="3" w16cid:durableId="450444886">
    <w:abstractNumId w:val="6"/>
  </w:num>
  <w:num w:numId="4" w16cid:durableId="1689867070">
    <w:abstractNumId w:val="5"/>
  </w:num>
  <w:num w:numId="5" w16cid:durableId="1398474318">
    <w:abstractNumId w:val="4"/>
  </w:num>
  <w:num w:numId="6" w16cid:durableId="903494161">
    <w:abstractNumId w:val="8"/>
  </w:num>
  <w:num w:numId="7" w16cid:durableId="223833509">
    <w:abstractNumId w:val="3"/>
  </w:num>
  <w:num w:numId="8" w16cid:durableId="1640961759">
    <w:abstractNumId w:val="2"/>
  </w:num>
  <w:num w:numId="9" w16cid:durableId="1050761554">
    <w:abstractNumId w:val="1"/>
  </w:num>
  <w:num w:numId="10" w16cid:durableId="99785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00"/>
    <w:rsid w:val="000939F2"/>
    <w:rsid w:val="00096DE8"/>
    <w:rsid w:val="000B0ECC"/>
    <w:rsid w:val="000C378B"/>
    <w:rsid w:val="000E1A15"/>
    <w:rsid w:val="00170D75"/>
    <w:rsid w:val="001B5A76"/>
    <w:rsid w:val="001D6387"/>
    <w:rsid w:val="00201BA3"/>
    <w:rsid w:val="00224FEE"/>
    <w:rsid w:val="0025737D"/>
    <w:rsid w:val="002725C9"/>
    <w:rsid w:val="00293500"/>
    <w:rsid w:val="00386B50"/>
    <w:rsid w:val="003A1A11"/>
    <w:rsid w:val="003D2689"/>
    <w:rsid w:val="003F3B62"/>
    <w:rsid w:val="00413B16"/>
    <w:rsid w:val="0046650B"/>
    <w:rsid w:val="00482955"/>
    <w:rsid w:val="004A3ABE"/>
    <w:rsid w:val="004C53C4"/>
    <w:rsid w:val="004F6347"/>
    <w:rsid w:val="005561B0"/>
    <w:rsid w:val="00566F5A"/>
    <w:rsid w:val="005A0302"/>
    <w:rsid w:val="005B1DEC"/>
    <w:rsid w:val="005D33A7"/>
    <w:rsid w:val="005F0F46"/>
    <w:rsid w:val="00664370"/>
    <w:rsid w:val="00704F92"/>
    <w:rsid w:val="00714CFB"/>
    <w:rsid w:val="007270C5"/>
    <w:rsid w:val="0074696B"/>
    <w:rsid w:val="0076279F"/>
    <w:rsid w:val="00791164"/>
    <w:rsid w:val="007A3969"/>
    <w:rsid w:val="007F36BE"/>
    <w:rsid w:val="0080000A"/>
    <w:rsid w:val="008272D7"/>
    <w:rsid w:val="0086484C"/>
    <w:rsid w:val="00870594"/>
    <w:rsid w:val="00907F53"/>
    <w:rsid w:val="009145B3"/>
    <w:rsid w:val="009730D1"/>
    <w:rsid w:val="009A0B91"/>
    <w:rsid w:val="009B36AC"/>
    <w:rsid w:val="009E2BAB"/>
    <w:rsid w:val="00A0010F"/>
    <w:rsid w:val="00A80ACD"/>
    <w:rsid w:val="00A92C54"/>
    <w:rsid w:val="00B63F60"/>
    <w:rsid w:val="00C25BF8"/>
    <w:rsid w:val="00C62B90"/>
    <w:rsid w:val="00C73019"/>
    <w:rsid w:val="00C86592"/>
    <w:rsid w:val="00CC6817"/>
    <w:rsid w:val="00CF745B"/>
    <w:rsid w:val="00D17045"/>
    <w:rsid w:val="00D67141"/>
    <w:rsid w:val="00D67636"/>
    <w:rsid w:val="00D7581C"/>
    <w:rsid w:val="00DD513C"/>
    <w:rsid w:val="00DE6332"/>
    <w:rsid w:val="00E20997"/>
    <w:rsid w:val="00E558DC"/>
    <w:rsid w:val="00E8327E"/>
    <w:rsid w:val="00EA654C"/>
    <w:rsid w:val="00EC0D47"/>
    <w:rsid w:val="00EF1D16"/>
    <w:rsid w:val="00EF7008"/>
    <w:rsid w:val="00F325CE"/>
    <w:rsid w:val="00F378DB"/>
    <w:rsid w:val="00F9034F"/>
    <w:rsid w:val="00FA0BEA"/>
    <w:rsid w:val="00FA2466"/>
    <w:rsid w:val="00FC2429"/>
    <w:rsid w:val="00FC60EA"/>
    <w:rsid w:val="00FD587A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20936"/>
  <w15:chartTrackingRefBased/>
  <w15:docId w15:val="{85504934-371D-944E-90D8-9E08C7F8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l-PL" w:eastAsia="ja-JP" w:bidi="pl-PL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302"/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hAnsiTheme="majorHAnsi"/>
      <w:b/>
      <w:spacing w:val="21"/>
      <w:sz w:val="26"/>
    </w:rPr>
  </w:style>
  <w:style w:type="paragraph" w:styleId="Nagwek">
    <w:name w:val="header"/>
    <w:basedOn w:val="Normalny"/>
    <w:link w:val="NagwekZnak"/>
    <w:uiPriority w:val="99"/>
    <w:unhideWhenUsed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StopkaZnak">
    <w:name w:val="Stopka Znak"/>
    <w:basedOn w:val="Domylnaczcionkaakapitu"/>
    <w:link w:val="Stopka"/>
    <w:uiPriority w:val="99"/>
    <w:rPr>
      <w:b/>
      <w:spacing w:val="21"/>
      <w:sz w:val="26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Uwydatnienie">
    <w:name w:val="Emphasis"/>
    <w:basedOn w:val="Domylnaczcionkaakapitu"/>
    <w:uiPriority w:val="20"/>
    <w:semiHidden/>
    <w:unhideWhenUsed/>
    <w:qFormat/>
    <w:rPr>
      <w:b/>
      <w:iCs/>
    </w:rPr>
  </w:style>
  <w:style w:type="character" w:customStyle="1" w:styleId="PodtytuZnak">
    <w:name w:val="Podtytuł Znak"/>
    <w:basedOn w:val="Domylnaczcionkaakapitu"/>
    <w:link w:val="Podtytu"/>
    <w:uiPriority w:val="11"/>
    <w:semiHidden/>
    <w:rPr>
      <w:rFonts w:eastAsiaTheme="minorEastAsia"/>
      <w:i/>
      <w:spacing w:val="21"/>
      <w:sz w:val="36"/>
    </w:rPr>
  </w:style>
  <w:style w:type="character" w:styleId="Pogrubienie">
    <w:name w:val="Strong"/>
    <w:basedOn w:val="Domylnaczcionkaakapitu"/>
    <w:uiPriority w:val="22"/>
    <w:semiHidden/>
    <w:unhideWhenUsed/>
    <w:qFormat/>
    <w:rPr>
      <w:b/>
      <w:bCs/>
      <w:caps/>
      <w:smallCaps w:val="0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ytatZnak">
    <w:name w:val="Cytat Znak"/>
    <w:basedOn w:val="Domylnaczcionkaakapitu"/>
    <w:link w:val="Cytat"/>
    <w:uiPriority w:val="29"/>
    <w:semiHidden/>
    <w:rPr>
      <w:i/>
      <w:iCs/>
      <w:sz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Pr>
      <w:b/>
      <w:i/>
      <w:iCs/>
      <w:sz w:val="32"/>
    </w:rPr>
  </w:style>
  <w:style w:type="character" w:styleId="Odwoaniedelikatne">
    <w:name w:val="Subtle Reference"/>
    <w:basedOn w:val="Domylnaczcionkaakapitu"/>
    <w:uiPriority w:val="31"/>
    <w:semiHidden/>
    <w:unhideWhenUsed/>
    <w:qFormat/>
    <w:rPr>
      <w:caps/>
      <w:smallCaps w:val="0"/>
      <w:color w:val="4B3A2E" w:themeColor="text2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ytuksiki">
    <w:name w:val="Book Title"/>
    <w:basedOn w:val="Domylnaczcionkaakapitu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jekontaktowe">
    <w:name w:val="Informacje kontaktowe"/>
    <w:basedOn w:val="Normalny"/>
    <w:uiPriority w:val="2"/>
    <w:qFormat/>
    <w:pPr>
      <w:spacing w:after="920"/>
      <w:contextualSpacing/>
    </w:pPr>
  </w:style>
  <w:style w:type="character" w:styleId="Wyrnieniedelikatne">
    <w:name w:val="Subtle Emphasis"/>
    <w:basedOn w:val="Domylnaczcionkaakapitu"/>
    <w:uiPriority w:val="19"/>
    <w:semiHidden/>
    <w:unhideWhenUsed/>
    <w:qFormat/>
    <w:rPr>
      <w:i/>
      <w:iCs/>
      <w:color w:val="4B3A2E" w:themeColor="text2"/>
    </w:rPr>
  </w:style>
  <w:style w:type="character" w:styleId="Wyrnienieintensywne">
    <w:name w:val="Intense Emphasis"/>
    <w:basedOn w:val="Domylnaczcionkaakapitu"/>
    <w:uiPriority w:val="21"/>
    <w:semiHidden/>
    <w:unhideWhenUsed/>
    <w:rPr>
      <w:b/>
      <w:i/>
      <w:iCs/>
      <w:color w:val="4B3A2E" w:themeColor="text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Akapitzlist">
    <w:name w:val="List Paragraph"/>
    <w:basedOn w:val="Normalny"/>
    <w:uiPriority w:val="34"/>
    <w:semiHidden/>
    <w:unhideWhenUsed/>
    <w:qFormat/>
    <w:pPr>
      <w:ind w:left="216" w:hanging="216"/>
      <w:contextualSpacing/>
    </w:pPr>
  </w:style>
  <w:style w:type="paragraph" w:customStyle="1" w:styleId="Imiinazwisko">
    <w:name w:val="Imię i nazwisko"/>
    <w:basedOn w:val="Normalny"/>
    <w:link w:val="Imiinazwisko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ImiinazwiskoChar">
    <w:name w:val="Imię i nazwisko Char"/>
    <w:basedOn w:val="Domylnaczcionkaakapitu"/>
    <w:link w:val="Imiinazwisko"/>
    <w:uiPriority w:val="1"/>
    <w:rPr>
      <w:b/>
      <w:caps/>
      <w:spacing w:val="21"/>
      <w:sz w:val="3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ipercze">
    <w:name w:val="Hyperlink"/>
    <w:basedOn w:val="Domylnaczcionkaakapitu"/>
    <w:uiPriority w:val="99"/>
    <w:unhideWhenUsed/>
    <w:rsid w:val="00D67636"/>
    <w:rPr>
      <w:color w:val="3D859C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7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majka.dubiel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954A2F9-6206-794B-8512-C4F770458053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%7b1954A2F9-6206-794B-8512-C4F770458053%7dtf50002038.dotx</Template>
  <TotalTime>1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Marysia Dubiel</cp:lastModifiedBy>
  <cp:revision>3</cp:revision>
  <dcterms:created xsi:type="dcterms:W3CDTF">2022-10-12T13:31:00Z</dcterms:created>
  <dcterms:modified xsi:type="dcterms:W3CDTF">2022-10-12T13:44:00Z</dcterms:modified>
</cp:coreProperties>
</file>